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CB" w:rsidRPr="000A1A67" w:rsidRDefault="00CF5ACB" w:rsidP="000A1A67">
      <w:pPr>
        <w:jc w:val="left"/>
        <w:rPr>
          <w:szCs w:val="21"/>
        </w:rPr>
      </w:pPr>
      <w:r w:rsidRPr="000A1A67">
        <w:rPr>
          <w:rFonts w:hint="eastAsia"/>
          <w:szCs w:val="21"/>
        </w:rPr>
        <w:t>附件</w:t>
      </w:r>
      <w:r>
        <w:rPr>
          <w:szCs w:val="21"/>
        </w:rPr>
        <w:t>6</w:t>
      </w:r>
      <w:r w:rsidRPr="000A1A67">
        <w:rPr>
          <w:rFonts w:hint="eastAsia"/>
          <w:szCs w:val="21"/>
        </w:rPr>
        <w:t>：</w:t>
      </w:r>
    </w:p>
    <w:p w:rsidR="00CF5ACB" w:rsidRPr="00B14245" w:rsidRDefault="00CF5ACB" w:rsidP="00B142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铜陵</w:t>
      </w:r>
      <w:r w:rsidRPr="00B14245">
        <w:rPr>
          <w:rFonts w:hint="eastAsia"/>
          <w:b/>
          <w:sz w:val="44"/>
          <w:szCs w:val="44"/>
        </w:rPr>
        <w:t>学院</w:t>
      </w:r>
      <w:r>
        <w:rPr>
          <w:rFonts w:hint="eastAsia"/>
          <w:b/>
          <w:sz w:val="44"/>
          <w:szCs w:val="44"/>
        </w:rPr>
        <w:t>青年教师</w:t>
      </w:r>
      <w:r w:rsidRPr="00B14245">
        <w:rPr>
          <w:rFonts w:hint="eastAsia"/>
          <w:b/>
          <w:sz w:val="44"/>
          <w:szCs w:val="44"/>
        </w:rPr>
        <w:t>导师聘任汇总表</w:t>
      </w:r>
    </w:p>
    <w:p w:rsidR="00CF5ACB" w:rsidRPr="00305BEE" w:rsidRDefault="00CF5ACB" w:rsidP="001A7B7C">
      <w:pPr>
        <w:jc w:val="left"/>
        <w:rPr>
          <w:b/>
          <w:sz w:val="28"/>
          <w:szCs w:val="28"/>
        </w:rPr>
      </w:pPr>
      <w:r w:rsidRPr="00305BEE">
        <w:rPr>
          <w:rFonts w:hint="eastAsia"/>
          <w:b/>
          <w:sz w:val="28"/>
          <w:szCs w:val="28"/>
        </w:rPr>
        <w:t>填表单位：（盖章）</w:t>
      </w:r>
      <w:r w:rsidRPr="00305BEE">
        <w:rPr>
          <w:b/>
          <w:sz w:val="28"/>
          <w:szCs w:val="28"/>
          <w:u w:val="single"/>
        </w:rPr>
        <w:t xml:space="preserve">                       </w:t>
      </w:r>
      <w:r w:rsidRPr="00305BEE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</w:t>
      </w:r>
      <w:r w:rsidRPr="00305BEE">
        <w:rPr>
          <w:rFonts w:hint="eastAsia"/>
          <w:b/>
          <w:sz w:val="28"/>
          <w:szCs w:val="28"/>
        </w:rPr>
        <w:t>年</w:t>
      </w:r>
      <w:r w:rsidRPr="00305BEE">
        <w:rPr>
          <w:b/>
          <w:sz w:val="28"/>
          <w:szCs w:val="28"/>
        </w:rPr>
        <w:t xml:space="preserve">   </w:t>
      </w:r>
      <w:r w:rsidRPr="00305BEE">
        <w:rPr>
          <w:rFonts w:hint="eastAsia"/>
          <w:b/>
          <w:sz w:val="28"/>
          <w:szCs w:val="28"/>
        </w:rPr>
        <w:t>月</w:t>
      </w:r>
      <w:r w:rsidRPr="00305BEE">
        <w:rPr>
          <w:b/>
          <w:sz w:val="28"/>
          <w:szCs w:val="28"/>
        </w:rPr>
        <w:t xml:space="preserve">   </w:t>
      </w:r>
      <w:r w:rsidRPr="00305BEE">
        <w:rPr>
          <w:rFonts w:hint="eastAsia"/>
          <w:b/>
          <w:sz w:val="28"/>
          <w:szCs w:val="28"/>
        </w:rPr>
        <w:t>日</w:t>
      </w:r>
    </w:p>
    <w:tbl>
      <w:tblPr>
        <w:tblW w:w="0" w:type="auto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7"/>
        <w:gridCol w:w="1590"/>
        <w:gridCol w:w="850"/>
        <w:gridCol w:w="946"/>
        <w:gridCol w:w="1439"/>
        <w:gridCol w:w="1314"/>
        <w:gridCol w:w="1565"/>
        <w:gridCol w:w="1722"/>
        <w:gridCol w:w="2011"/>
        <w:gridCol w:w="1982"/>
      </w:tblGrid>
      <w:tr w:rsidR="00CF5ACB" w:rsidRPr="00E216FB" w:rsidTr="00EE0B68">
        <w:trPr>
          <w:jc w:val="center"/>
        </w:trPr>
        <w:tc>
          <w:tcPr>
            <w:tcW w:w="857" w:type="dxa"/>
          </w:tcPr>
          <w:p w:rsidR="00CF5ACB" w:rsidRPr="00E216FB" w:rsidRDefault="00CF5ACB" w:rsidP="00E216FB">
            <w:pPr>
              <w:jc w:val="center"/>
              <w:rPr>
                <w:b/>
                <w:sz w:val="28"/>
                <w:szCs w:val="28"/>
              </w:rPr>
            </w:pPr>
            <w:r w:rsidRPr="00E216F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90" w:type="dxa"/>
          </w:tcPr>
          <w:p w:rsidR="00CF5ACB" w:rsidRPr="00E216FB" w:rsidRDefault="00CF5ACB" w:rsidP="00E216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</w:t>
            </w:r>
            <w:r w:rsidRPr="00E216FB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CF5ACB" w:rsidRPr="00E216FB" w:rsidRDefault="00CF5ACB" w:rsidP="00E216FB">
            <w:pPr>
              <w:jc w:val="center"/>
              <w:rPr>
                <w:b/>
                <w:sz w:val="28"/>
                <w:szCs w:val="28"/>
              </w:rPr>
            </w:pPr>
            <w:r w:rsidRPr="00E216FB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46" w:type="dxa"/>
          </w:tcPr>
          <w:p w:rsidR="00CF5ACB" w:rsidRPr="00E216FB" w:rsidRDefault="00CF5ACB" w:rsidP="00E216FB">
            <w:pPr>
              <w:jc w:val="center"/>
              <w:rPr>
                <w:b/>
                <w:sz w:val="28"/>
                <w:szCs w:val="28"/>
              </w:rPr>
            </w:pPr>
            <w:r w:rsidRPr="00E216FB"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439" w:type="dxa"/>
          </w:tcPr>
          <w:p w:rsidR="00CF5ACB" w:rsidRPr="00E216FB" w:rsidRDefault="00CF5ACB" w:rsidP="00E216FB">
            <w:pPr>
              <w:jc w:val="center"/>
              <w:rPr>
                <w:b/>
                <w:sz w:val="28"/>
                <w:szCs w:val="28"/>
              </w:rPr>
            </w:pPr>
            <w:r w:rsidRPr="00E216FB">
              <w:rPr>
                <w:rFonts w:hint="eastAsia"/>
                <w:b/>
                <w:sz w:val="28"/>
                <w:szCs w:val="28"/>
              </w:rPr>
              <w:t>岗位类别</w:t>
            </w:r>
          </w:p>
        </w:tc>
        <w:tc>
          <w:tcPr>
            <w:tcW w:w="1314" w:type="dxa"/>
          </w:tcPr>
          <w:p w:rsidR="00CF5ACB" w:rsidRPr="00E216FB" w:rsidRDefault="00CF5ACB" w:rsidP="00E216FB">
            <w:pPr>
              <w:jc w:val="center"/>
              <w:rPr>
                <w:b/>
                <w:sz w:val="28"/>
                <w:szCs w:val="28"/>
              </w:rPr>
            </w:pPr>
            <w:r w:rsidRPr="00E216FB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565" w:type="dxa"/>
          </w:tcPr>
          <w:p w:rsidR="00CF5ACB" w:rsidRPr="00E216FB" w:rsidRDefault="00CF5ACB" w:rsidP="00E216FB">
            <w:pPr>
              <w:jc w:val="center"/>
              <w:rPr>
                <w:b/>
                <w:sz w:val="28"/>
                <w:szCs w:val="28"/>
              </w:rPr>
            </w:pPr>
            <w:r w:rsidRPr="00E216FB">
              <w:rPr>
                <w:rFonts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1722" w:type="dxa"/>
          </w:tcPr>
          <w:p w:rsidR="00CF5ACB" w:rsidRPr="00E216FB" w:rsidRDefault="00CF5ACB" w:rsidP="00E216FB">
            <w:pPr>
              <w:jc w:val="center"/>
              <w:rPr>
                <w:b/>
                <w:sz w:val="28"/>
                <w:szCs w:val="28"/>
              </w:rPr>
            </w:pPr>
            <w:r w:rsidRPr="00E216FB">
              <w:rPr>
                <w:rFonts w:hint="eastAsia"/>
                <w:b/>
                <w:sz w:val="28"/>
                <w:szCs w:val="28"/>
              </w:rPr>
              <w:t>聘任时间</w:t>
            </w:r>
          </w:p>
        </w:tc>
        <w:tc>
          <w:tcPr>
            <w:tcW w:w="2011" w:type="dxa"/>
            <w:vAlign w:val="center"/>
          </w:tcPr>
          <w:p w:rsidR="00CF5ACB" w:rsidRPr="00EE0B68" w:rsidRDefault="00CF5ACB" w:rsidP="00EE0B68">
            <w:pPr>
              <w:jc w:val="center"/>
              <w:rPr>
                <w:b/>
                <w:sz w:val="24"/>
                <w:szCs w:val="24"/>
              </w:rPr>
            </w:pPr>
            <w:r w:rsidRPr="00EE0B68">
              <w:rPr>
                <w:rFonts w:hint="eastAsia"/>
                <w:b/>
                <w:sz w:val="24"/>
                <w:szCs w:val="24"/>
              </w:rPr>
              <w:t>被指导青年教师</w:t>
            </w:r>
          </w:p>
        </w:tc>
        <w:tc>
          <w:tcPr>
            <w:tcW w:w="1982" w:type="dxa"/>
          </w:tcPr>
          <w:p w:rsidR="00CF5ACB" w:rsidRDefault="00CF5ACB" w:rsidP="00E216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CF5ACB" w:rsidRPr="00E216FB" w:rsidTr="00EE0B68">
        <w:trPr>
          <w:jc w:val="center"/>
        </w:trPr>
        <w:tc>
          <w:tcPr>
            <w:tcW w:w="857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  <w:r w:rsidRPr="00E216FB">
              <w:rPr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</w:tr>
      <w:tr w:rsidR="00CF5ACB" w:rsidRPr="00E216FB" w:rsidTr="00EE0B68">
        <w:trPr>
          <w:jc w:val="center"/>
        </w:trPr>
        <w:tc>
          <w:tcPr>
            <w:tcW w:w="857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  <w:r w:rsidRPr="00E216FB">
              <w:rPr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</w:tr>
      <w:tr w:rsidR="00CF5ACB" w:rsidRPr="00E216FB" w:rsidTr="00EE0B68">
        <w:trPr>
          <w:jc w:val="center"/>
        </w:trPr>
        <w:tc>
          <w:tcPr>
            <w:tcW w:w="857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  <w:r w:rsidRPr="00E216FB">
              <w:rPr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</w:tr>
      <w:tr w:rsidR="00CF5ACB" w:rsidRPr="00E216FB" w:rsidTr="00EE0B68">
        <w:trPr>
          <w:jc w:val="center"/>
        </w:trPr>
        <w:tc>
          <w:tcPr>
            <w:tcW w:w="857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  <w:r w:rsidRPr="00E216FB">
              <w:rPr>
                <w:sz w:val="28"/>
                <w:szCs w:val="28"/>
              </w:rPr>
              <w:t>4</w:t>
            </w:r>
          </w:p>
        </w:tc>
        <w:tc>
          <w:tcPr>
            <w:tcW w:w="159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</w:tr>
      <w:tr w:rsidR="00CF5ACB" w:rsidRPr="00E216FB" w:rsidTr="00EE0B68">
        <w:trPr>
          <w:jc w:val="center"/>
        </w:trPr>
        <w:tc>
          <w:tcPr>
            <w:tcW w:w="857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  <w:r w:rsidRPr="00E216FB">
              <w:rPr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</w:tr>
      <w:tr w:rsidR="00CF5ACB" w:rsidRPr="00E216FB" w:rsidTr="00EE0B68">
        <w:trPr>
          <w:jc w:val="center"/>
        </w:trPr>
        <w:tc>
          <w:tcPr>
            <w:tcW w:w="857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  <w:r w:rsidRPr="00E216FB">
              <w:rPr>
                <w:sz w:val="28"/>
                <w:szCs w:val="28"/>
              </w:rPr>
              <w:t>6</w:t>
            </w:r>
          </w:p>
        </w:tc>
        <w:tc>
          <w:tcPr>
            <w:tcW w:w="159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</w:tr>
      <w:tr w:rsidR="00CF5ACB" w:rsidRPr="00E216FB" w:rsidTr="00EE0B68">
        <w:trPr>
          <w:jc w:val="center"/>
        </w:trPr>
        <w:tc>
          <w:tcPr>
            <w:tcW w:w="857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  <w:r w:rsidRPr="00E216FB">
              <w:rPr>
                <w:sz w:val="28"/>
                <w:szCs w:val="28"/>
              </w:rPr>
              <w:t>7</w:t>
            </w:r>
          </w:p>
        </w:tc>
        <w:tc>
          <w:tcPr>
            <w:tcW w:w="159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</w:tr>
      <w:tr w:rsidR="00CF5ACB" w:rsidRPr="00E216FB" w:rsidTr="00EE0B68">
        <w:trPr>
          <w:jc w:val="center"/>
        </w:trPr>
        <w:tc>
          <w:tcPr>
            <w:tcW w:w="857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  <w:r w:rsidRPr="00E216FB">
              <w:rPr>
                <w:sz w:val="28"/>
                <w:szCs w:val="28"/>
              </w:rPr>
              <w:t>8</w:t>
            </w:r>
          </w:p>
        </w:tc>
        <w:tc>
          <w:tcPr>
            <w:tcW w:w="159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</w:tcPr>
          <w:p w:rsidR="00CF5ACB" w:rsidRPr="00E216FB" w:rsidRDefault="00CF5ACB" w:rsidP="00E216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5ACB" w:rsidRPr="00B14245" w:rsidRDefault="00CF5ACB">
      <w:pPr>
        <w:rPr>
          <w:sz w:val="28"/>
          <w:szCs w:val="28"/>
        </w:rPr>
      </w:pPr>
    </w:p>
    <w:sectPr w:rsidR="00CF5ACB" w:rsidRPr="00B14245" w:rsidSect="00EC07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CB" w:rsidRDefault="00CF5ACB" w:rsidP="000605AC">
      <w:r>
        <w:separator/>
      </w:r>
    </w:p>
  </w:endnote>
  <w:endnote w:type="continuationSeparator" w:id="0">
    <w:p w:rsidR="00CF5ACB" w:rsidRDefault="00CF5ACB" w:rsidP="00060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CB" w:rsidRDefault="00CF5ACB" w:rsidP="000605AC">
      <w:r>
        <w:separator/>
      </w:r>
    </w:p>
  </w:footnote>
  <w:footnote w:type="continuationSeparator" w:id="0">
    <w:p w:rsidR="00CF5ACB" w:rsidRDefault="00CF5ACB" w:rsidP="00060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738"/>
    <w:rsid w:val="000605AC"/>
    <w:rsid w:val="000A1A67"/>
    <w:rsid w:val="0019008D"/>
    <w:rsid w:val="001A7B7C"/>
    <w:rsid w:val="00256235"/>
    <w:rsid w:val="002A5FDB"/>
    <w:rsid w:val="00305BEE"/>
    <w:rsid w:val="00374129"/>
    <w:rsid w:val="003B4718"/>
    <w:rsid w:val="007B2400"/>
    <w:rsid w:val="00863B96"/>
    <w:rsid w:val="00AA6ED6"/>
    <w:rsid w:val="00B14245"/>
    <w:rsid w:val="00B27676"/>
    <w:rsid w:val="00C371C3"/>
    <w:rsid w:val="00C50DAF"/>
    <w:rsid w:val="00CA0643"/>
    <w:rsid w:val="00CF5ACB"/>
    <w:rsid w:val="00D07688"/>
    <w:rsid w:val="00D476A7"/>
    <w:rsid w:val="00DC67A4"/>
    <w:rsid w:val="00DD68FC"/>
    <w:rsid w:val="00E129AE"/>
    <w:rsid w:val="00E216FB"/>
    <w:rsid w:val="00EC0738"/>
    <w:rsid w:val="00EE0B68"/>
    <w:rsid w:val="00EF67E4"/>
    <w:rsid w:val="00F8699C"/>
    <w:rsid w:val="00FE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08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073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60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05A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60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05A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36</Words>
  <Characters>209</Characters>
  <Application>Microsoft Office Outlook</Application>
  <DocSecurity>0</DocSecurity>
  <Lines>0</Lines>
  <Paragraphs>0</Paragraphs>
  <ScaleCrop>false</ScaleCrop>
  <Company>njit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User</cp:lastModifiedBy>
  <cp:revision>13</cp:revision>
  <dcterms:created xsi:type="dcterms:W3CDTF">2015-11-05T00:14:00Z</dcterms:created>
  <dcterms:modified xsi:type="dcterms:W3CDTF">2017-09-25T08:33:00Z</dcterms:modified>
</cp:coreProperties>
</file>